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1C" w:rsidRPr="00B23E9A" w:rsidRDefault="002E481C">
      <w:r w:rsidRPr="00B23E9A">
        <w:t>Teams kerst 2019</w:t>
      </w:r>
      <w:r w:rsidR="00B23E9A" w:rsidRPr="00B23E9A">
        <w:tab/>
      </w:r>
      <w:r w:rsidR="00B23E9A" w:rsidRPr="00B23E9A">
        <w:tab/>
      </w:r>
      <w:r w:rsidRPr="00B23E9A">
        <w:t>De nieuwe Veste</w:t>
      </w:r>
      <w:r w:rsidR="008B053E">
        <w:t xml:space="preserve">   3 mavo A</w:t>
      </w:r>
      <w:bookmarkStart w:id="0" w:name="_GoBack"/>
      <w:bookmarkEnd w:id="0"/>
    </w:p>
    <w:p w:rsidR="00B23E9A" w:rsidRPr="008B053E" w:rsidRDefault="00B23E9A"/>
    <w:p w:rsidR="002E481C" w:rsidRPr="002E481C" w:rsidRDefault="002E481C">
      <w:pPr>
        <w:rPr>
          <w:lang w:val="en-US"/>
        </w:rPr>
      </w:pPr>
      <w:r w:rsidRPr="002E481C">
        <w:rPr>
          <w:lang w:val="en-US"/>
        </w:rPr>
        <w:t>Team 1:</w:t>
      </w:r>
    </w:p>
    <w:p w:rsidR="002E481C" w:rsidRPr="002E481C" w:rsidRDefault="002E481C">
      <w:pPr>
        <w:rPr>
          <w:lang w:val="en-US"/>
        </w:rPr>
      </w:pPr>
      <w:r w:rsidRPr="002E481C">
        <w:rPr>
          <w:lang w:val="en-US"/>
        </w:rPr>
        <w:t>Emily</w:t>
      </w:r>
    </w:p>
    <w:p w:rsidR="002E481C" w:rsidRPr="002E481C" w:rsidRDefault="002E481C">
      <w:pPr>
        <w:rPr>
          <w:lang w:val="en-US"/>
        </w:rPr>
      </w:pPr>
      <w:r w:rsidRPr="002E481C">
        <w:rPr>
          <w:lang w:val="en-US"/>
        </w:rPr>
        <w:t>Tara</w:t>
      </w:r>
    </w:p>
    <w:p w:rsidR="002E481C" w:rsidRPr="002E481C" w:rsidRDefault="002E481C">
      <w:pPr>
        <w:rPr>
          <w:lang w:val="en-US"/>
        </w:rPr>
      </w:pPr>
      <w:proofErr w:type="spellStart"/>
      <w:r w:rsidRPr="002E481C">
        <w:rPr>
          <w:lang w:val="en-US"/>
        </w:rPr>
        <w:t>Fenna</w:t>
      </w:r>
      <w:proofErr w:type="spellEnd"/>
    </w:p>
    <w:p w:rsidR="002E481C" w:rsidRPr="002E481C" w:rsidRDefault="002E481C">
      <w:pPr>
        <w:rPr>
          <w:lang w:val="en-US"/>
        </w:rPr>
      </w:pPr>
      <w:proofErr w:type="spellStart"/>
      <w:r w:rsidRPr="002E481C">
        <w:rPr>
          <w:lang w:val="en-US"/>
        </w:rPr>
        <w:t>Lisanne</w:t>
      </w:r>
      <w:proofErr w:type="spellEnd"/>
    </w:p>
    <w:p w:rsidR="002E481C" w:rsidRPr="002E481C" w:rsidRDefault="002E481C">
      <w:pPr>
        <w:rPr>
          <w:lang w:val="en-US"/>
        </w:rPr>
      </w:pPr>
    </w:p>
    <w:p w:rsidR="002E481C" w:rsidRPr="002E481C" w:rsidRDefault="002E481C">
      <w:pPr>
        <w:rPr>
          <w:lang w:val="en-US"/>
        </w:rPr>
      </w:pPr>
      <w:r w:rsidRPr="002E481C">
        <w:rPr>
          <w:lang w:val="en-US"/>
        </w:rPr>
        <w:t>Team 2:</w:t>
      </w:r>
    </w:p>
    <w:p w:rsidR="002E481C" w:rsidRPr="002E481C" w:rsidRDefault="002E481C">
      <w:pPr>
        <w:rPr>
          <w:lang w:val="en-US"/>
        </w:rPr>
      </w:pPr>
      <w:r>
        <w:rPr>
          <w:lang w:val="en-US"/>
        </w:rPr>
        <w:t>An</w:t>
      </w:r>
      <w:r w:rsidRPr="002E481C">
        <w:rPr>
          <w:lang w:val="en-US"/>
        </w:rPr>
        <w:t>o</w:t>
      </w:r>
      <w:r>
        <w:rPr>
          <w:lang w:val="en-US"/>
        </w:rPr>
        <w:t>u</w:t>
      </w:r>
      <w:r w:rsidRPr="002E481C">
        <w:rPr>
          <w:lang w:val="en-US"/>
        </w:rPr>
        <w:t>k G</w:t>
      </w:r>
    </w:p>
    <w:p w:rsidR="002E481C" w:rsidRPr="002E481C" w:rsidRDefault="002E481C">
      <w:pPr>
        <w:rPr>
          <w:lang w:val="en-US"/>
        </w:rPr>
      </w:pPr>
      <w:proofErr w:type="spellStart"/>
      <w:r w:rsidRPr="002E481C">
        <w:rPr>
          <w:lang w:val="en-US"/>
        </w:rPr>
        <w:t>Avana</w:t>
      </w:r>
      <w:proofErr w:type="spellEnd"/>
    </w:p>
    <w:p w:rsidR="002E481C" w:rsidRPr="002E481C" w:rsidRDefault="002E481C">
      <w:pPr>
        <w:rPr>
          <w:lang w:val="en-US"/>
        </w:rPr>
      </w:pPr>
      <w:proofErr w:type="spellStart"/>
      <w:r w:rsidRPr="002E481C">
        <w:rPr>
          <w:lang w:val="en-US"/>
        </w:rPr>
        <w:t>Lotte</w:t>
      </w:r>
      <w:proofErr w:type="spellEnd"/>
    </w:p>
    <w:p w:rsidR="002E481C" w:rsidRPr="002E481C" w:rsidRDefault="002E481C">
      <w:pPr>
        <w:rPr>
          <w:lang w:val="en-US"/>
        </w:rPr>
      </w:pPr>
      <w:r w:rsidRPr="002E481C">
        <w:rPr>
          <w:lang w:val="en-US"/>
        </w:rPr>
        <w:t>Demy</w:t>
      </w:r>
    </w:p>
    <w:p w:rsidR="002E481C" w:rsidRDefault="002E481C">
      <w:pPr>
        <w:rPr>
          <w:lang w:val="en-US"/>
        </w:rPr>
      </w:pPr>
    </w:p>
    <w:p w:rsidR="002E481C" w:rsidRDefault="002E481C">
      <w:pPr>
        <w:rPr>
          <w:lang w:val="en-US"/>
        </w:rPr>
      </w:pPr>
      <w:r>
        <w:rPr>
          <w:lang w:val="en-US"/>
        </w:rPr>
        <w:t>Team 3:</w:t>
      </w:r>
    </w:p>
    <w:p w:rsidR="002E481C" w:rsidRDefault="00A732E9">
      <w:pPr>
        <w:rPr>
          <w:lang w:val="en-US"/>
        </w:rPr>
      </w:pPr>
      <w:r>
        <w:rPr>
          <w:lang w:val="en-US"/>
        </w:rPr>
        <w:t>Dylan</w:t>
      </w:r>
    </w:p>
    <w:p w:rsidR="002E481C" w:rsidRDefault="002E481C">
      <w:pPr>
        <w:rPr>
          <w:lang w:val="en-US"/>
        </w:rPr>
      </w:pPr>
      <w:proofErr w:type="spellStart"/>
      <w:r>
        <w:rPr>
          <w:lang w:val="en-US"/>
        </w:rPr>
        <w:t>Rens</w:t>
      </w:r>
      <w:proofErr w:type="spellEnd"/>
    </w:p>
    <w:p w:rsidR="002E481C" w:rsidRDefault="002E481C">
      <w:pPr>
        <w:rPr>
          <w:lang w:val="en-US"/>
        </w:rPr>
      </w:pPr>
      <w:r>
        <w:rPr>
          <w:lang w:val="en-US"/>
        </w:rPr>
        <w:t>Jasper</w:t>
      </w:r>
    </w:p>
    <w:p w:rsidR="002E481C" w:rsidRDefault="002E481C">
      <w:pPr>
        <w:rPr>
          <w:lang w:val="en-US"/>
        </w:rPr>
      </w:pPr>
      <w:r>
        <w:rPr>
          <w:lang w:val="en-US"/>
        </w:rPr>
        <w:t>Thomas</w:t>
      </w:r>
    </w:p>
    <w:p w:rsidR="002E481C" w:rsidRDefault="002E481C">
      <w:pPr>
        <w:rPr>
          <w:lang w:val="en-US"/>
        </w:rPr>
      </w:pPr>
    </w:p>
    <w:p w:rsidR="002E481C" w:rsidRDefault="002E481C">
      <w:pPr>
        <w:rPr>
          <w:lang w:val="en-US"/>
        </w:rPr>
      </w:pPr>
      <w:r>
        <w:rPr>
          <w:lang w:val="en-US"/>
        </w:rPr>
        <w:t>Team 4:</w:t>
      </w:r>
    </w:p>
    <w:p w:rsidR="002E481C" w:rsidRDefault="00A732E9">
      <w:pPr>
        <w:rPr>
          <w:lang w:val="en-US"/>
        </w:rPr>
      </w:pPr>
      <w:proofErr w:type="spellStart"/>
      <w:r>
        <w:rPr>
          <w:lang w:val="en-US"/>
        </w:rPr>
        <w:t>Arja</w:t>
      </w:r>
      <w:r w:rsidR="002E481C">
        <w:rPr>
          <w:lang w:val="en-US"/>
        </w:rPr>
        <w:t>n</w:t>
      </w:r>
      <w:proofErr w:type="spellEnd"/>
    </w:p>
    <w:p w:rsidR="002E481C" w:rsidRDefault="002E481C">
      <w:pPr>
        <w:rPr>
          <w:lang w:val="en-US"/>
        </w:rPr>
      </w:pPr>
      <w:r>
        <w:rPr>
          <w:lang w:val="en-US"/>
        </w:rPr>
        <w:t>Romy</w:t>
      </w:r>
    </w:p>
    <w:p w:rsidR="002E481C" w:rsidRDefault="002E481C">
      <w:pPr>
        <w:rPr>
          <w:lang w:val="en-US"/>
        </w:rPr>
      </w:pPr>
      <w:proofErr w:type="spellStart"/>
      <w:r>
        <w:rPr>
          <w:lang w:val="en-US"/>
        </w:rPr>
        <w:t>Marit</w:t>
      </w:r>
      <w:proofErr w:type="spellEnd"/>
    </w:p>
    <w:p w:rsidR="002E481C" w:rsidRDefault="002E481C">
      <w:pPr>
        <w:rPr>
          <w:lang w:val="en-US"/>
        </w:rPr>
      </w:pPr>
      <w:r>
        <w:rPr>
          <w:lang w:val="en-US"/>
        </w:rPr>
        <w:t>Finn</w:t>
      </w:r>
    </w:p>
    <w:p w:rsidR="002E481C" w:rsidRDefault="002E481C">
      <w:pPr>
        <w:rPr>
          <w:lang w:val="en-US"/>
        </w:rPr>
      </w:pPr>
    </w:p>
    <w:p w:rsidR="002E481C" w:rsidRDefault="002E481C">
      <w:pPr>
        <w:rPr>
          <w:lang w:val="en-US"/>
        </w:rPr>
      </w:pPr>
      <w:r>
        <w:rPr>
          <w:lang w:val="en-US"/>
        </w:rPr>
        <w:t>Team 5:</w:t>
      </w:r>
    </w:p>
    <w:p w:rsidR="002E481C" w:rsidRPr="008B053E" w:rsidRDefault="002E481C">
      <w:r w:rsidRPr="008B053E">
        <w:t>Jarno</w:t>
      </w:r>
    </w:p>
    <w:p w:rsidR="002E481C" w:rsidRPr="008B053E" w:rsidRDefault="002E481C">
      <w:proofErr w:type="spellStart"/>
      <w:r w:rsidRPr="008B053E">
        <w:t>Jara</w:t>
      </w:r>
      <w:proofErr w:type="spellEnd"/>
    </w:p>
    <w:p w:rsidR="002E481C" w:rsidRPr="008B053E" w:rsidRDefault="002E481C">
      <w:proofErr w:type="spellStart"/>
      <w:r w:rsidRPr="008B053E">
        <w:t>Naïsha</w:t>
      </w:r>
      <w:proofErr w:type="spellEnd"/>
    </w:p>
    <w:p w:rsidR="002E481C" w:rsidRPr="008B053E" w:rsidRDefault="002E481C">
      <w:r w:rsidRPr="008B053E">
        <w:t>Jente</w:t>
      </w:r>
    </w:p>
    <w:p w:rsidR="002E481C" w:rsidRPr="008B053E" w:rsidRDefault="002E481C"/>
    <w:p w:rsidR="002E481C" w:rsidRPr="008B053E" w:rsidRDefault="002E481C">
      <w:r w:rsidRPr="008B053E">
        <w:t>Team 6:</w:t>
      </w:r>
    </w:p>
    <w:p w:rsidR="002E481C" w:rsidRDefault="002E481C">
      <w:pPr>
        <w:rPr>
          <w:lang w:val="en-US"/>
        </w:rPr>
      </w:pPr>
      <w:r>
        <w:rPr>
          <w:lang w:val="en-US"/>
        </w:rPr>
        <w:t>Martijn</w:t>
      </w:r>
    </w:p>
    <w:p w:rsidR="002E481C" w:rsidRDefault="002E481C">
      <w:pPr>
        <w:rPr>
          <w:lang w:val="en-US"/>
        </w:rPr>
      </w:pPr>
      <w:r>
        <w:rPr>
          <w:lang w:val="en-US"/>
        </w:rPr>
        <w:t>Rick</w:t>
      </w:r>
    </w:p>
    <w:p w:rsidR="002E481C" w:rsidRDefault="002E481C">
      <w:pPr>
        <w:rPr>
          <w:lang w:val="en-US"/>
        </w:rPr>
      </w:pPr>
      <w:r>
        <w:rPr>
          <w:lang w:val="en-US"/>
        </w:rPr>
        <w:t xml:space="preserve">Chris </w:t>
      </w:r>
    </w:p>
    <w:p w:rsidR="002E481C" w:rsidRPr="002E481C" w:rsidRDefault="002E481C">
      <w:pPr>
        <w:rPr>
          <w:lang w:val="en-US"/>
        </w:rPr>
      </w:pPr>
      <w:r>
        <w:rPr>
          <w:lang w:val="en-US"/>
        </w:rPr>
        <w:t>Sven</w:t>
      </w:r>
    </w:p>
    <w:sectPr w:rsidR="002E481C" w:rsidRPr="002E481C" w:rsidSect="00B23E9A">
      <w:pgSz w:w="11906" w:h="16838"/>
      <w:pgMar w:top="113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1C"/>
    <w:rsid w:val="002E481C"/>
    <w:rsid w:val="00342046"/>
    <w:rsid w:val="008B053E"/>
    <w:rsid w:val="009F50ED"/>
    <w:rsid w:val="00A732E9"/>
    <w:rsid w:val="00B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EF50D-3E07-4EFC-B56D-E7D423E5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F7C3AECA.dotm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2</cp:revision>
  <dcterms:created xsi:type="dcterms:W3CDTF">2019-09-24T11:04:00Z</dcterms:created>
  <dcterms:modified xsi:type="dcterms:W3CDTF">2019-09-24T11:04:00Z</dcterms:modified>
</cp:coreProperties>
</file>